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EF" w:rsidRPr="00D5734C" w:rsidRDefault="004048EF" w:rsidP="00100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8EF" w:rsidRDefault="004048EF" w:rsidP="001000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048EF" w:rsidRPr="000550B5" w:rsidRDefault="004048EF" w:rsidP="0010009A">
      <w:pPr>
        <w:pStyle w:val="a"/>
        <w:jc w:val="center"/>
        <w:outlineLvl w:val="0"/>
        <w:rPr>
          <w:rFonts w:ascii="Arial" w:hAnsi="Arial" w:cs="Arial"/>
          <w:b/>
          <w:szCs w:val="24"/>
        </w:rPr>
      </w:pPr>
      <w:r w:rsidRPr="000550B5">
        <w:rPr>
          <w:rFonts w:ascii="Arial" w:hAnsi="Arial" w:cs="Arial"/>
          <w:b/>
          <w:szCs w:val="24"/>
        </w:rPr>
        <w:t xml:space="preserve">Заявление на участие в итоговом сочинении (изложении) </w:t>
      </w:r>
    </w:p>
    <w:p w:rsidR="004048EF" w:rsidRPr="000550B5" w:rsidRDefault="004048EF" w:rsidP="001000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0B5">
        <w:rPr>
          <w:rFonts w:ascii="Arial" w:hAnsi="Arial" w:cs="Arial"/>
          <w:b/>
          <w:sz w:val="24"/>
          <w:szCs w:val="24"/>
        </w:rPr>
        <w:t>выпускника текущего учебного года</w:t>
      </w:r>
    </w:p>
    <w:p w:rsidR="004048EF" w:rsidRDefault="004048EF" w:rsidP="0010009A">
      <w:pPr>
        <w:spacing w:after="0" w:line="240" w:lineRule="auto"/>
        <w:ind w:left="5103"/>
        <w:jc w:val="center"/>
        <w:rPr>
          <w:rFonts w:ascii="Arial" w:hAnsi="Arial" w:cs="Arial"/>
          <w:bCs/>
          <w:sz w:val="24"/>
          <w:szCs w:val="24"/>
        </w:rPr>
      </w:pPr>
    </w:p>
    <w:p w:rsidR="004048EF" w:rsidRDefault="004048EF" w:rsidP="00F10034">
      <w:pPr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Руководителю </w:t>
      </w:r>
      <w:r>
        <w:rPr>
          <w:rFonts w:ascii="Arial" w:hAnsi="Arial" w:cs="Arial"/>
          <w:bCs/>
          <w:sz w:val="24"/>
          <w:szCs w:val="24"/>
          <w:u w:val="single"/>
        </w:rPr>
        <w:t>МКОУ «Усть – Уйская СОШ»</w:t>
      </w:r>
    </w:p>
    <w:p w:rsidR="004048EF" w:rsidRPr="00F10034" w:rsidRDefault="004048EF" w:rsidP="00F10034">
      <w:pPr>
        <w:spacing w:after="0" w:line="240" w:lineRule="auto"/>
        <w:ind w:left="4956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А.А.Банщикову________________________</w:t>
      </w:r>
    </w:p>
    <w:p w:rsidR="004048EF" w:rsidRDefault="004048EF" w:rsidP="0010009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048EF" w:rsidRDefault="004048EF" w:rsidP="0010009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048EF" w:rsidRPr="00FE5F47" w:rsidRDefault="004048EF" w:rsidP="001000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F4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4048EF" w:rsidRDefault="004048EF" w:rsidP="0010009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4048EF" w:rsidRPr="00E31910" w:rsidTr="00B52340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8EF" w:rsidRPr="00A84C5C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48EF" w:rsidRPr="00E31910" w:rsidRDefault="004048EF" w:rsidP="0010009A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4048EF" w:rsidRPr="00E31910" w:rsidTr="00B52340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48EF" w:rsidRPr="00E31910" w:rsidRDefault="004048EF" w:rsidP="0010009A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4048EF" w:rsidRPr="00E31910" w:rsidTr="00B52340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48EF" w:rsidRPr="00372A51" w:rsidRDefault="004048EF" w:rsidP="0010009A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0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19"/>
      </w:tblGrid>
      <w:tr w:rsidR="004048EF" w:rsidRPr="006A2EBA" w:rsidTr="00B52340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/>
                <w:sz w:val="26"/>
                <w:szCs w:val="26"/>
              </w:rPr>
            </w:pPr>
          </w:p>
        </w:tc>
        <w:tc>
          <w:tcPr>
            <w:tcW w:w="335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/>
                <w:sz w:val="26"/>
                <w:szCs w:val="26"/>
              </w:rPr>
            </w:pPr>
          </w:p>
        </w:tc>
        <w:tc>
          <w:tcPr>
            <w:tcW w:w="335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:rsidR="004048EF" w:rsidRPr="00372A51" w:rsidRDefault="004048EF" w:rsidP="0010009A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4048EF" w:rsidRPr="00E31910" w:rsidTr="00B5234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048EF" w:rsidRPr="00E31910" w:rsidRDefault="004048EF" w:rsidP="00B5234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048EF" w:rsidRDefault="004048EF" w:rsidP="00B5234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женский</w:t>
            </w:r>
          </w:p>
          <w:p w:rsidR="004048EF" w:rsidRPr="00E31910" w:rsidRDefault="004048EF" w:rsidP="00B5234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48EF" w:rsidRDefault="004048EF" w:rsidP="0010009A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4048EF" w:rsidRPr="00372A51" w:rsidRDefault="004048EF" w:rsidP="0010009A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4048EF" w:rsidRDefault="004048EF" w:rsidP="0010009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31910">
        <w:rPr>
          <w:rFonts w:ascii="Arial" w:hAnsi="Arial" w:cs="Arial"/>
          <w:b/>
          <w:sz w:val="26"/>
          <w:szCs w:val="26"/>
        </w:rPr>
        <w:t>Наименование документа</w:t>
      </w:r>
      <w:r>
        <w:rPr>
          <w:rFonts w:ascii="Arial" w:hAnsi="Arial" w:cs="Arial"/>
          <w:b/>
          <w:sz w:val="26"/>
          <w:szCs w:val="26"/>
        </w:rPr>
        <w:t>, удостоверяющего</w:t>
      </w:r>
      <w:r w:rsidRPr="00E31910">
        <w:rPr>
          <w:rFonts w:ascii="Arial" w:hAnsi="Arial" w:cs="Arial"/>
          <w:b/>
          <w:sz w:val="26"/>
          <w:szCs w:val="26"/>
        </w:rPr>
        <w:t xml:space="preserve">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  <w:r w:rsidRPr="00B200D1">
        <w:rPr>
          <w:rFonts w:ascii="Times New Roman" w:hAnsi="Times New Roman"/>
          <w:sz w:val="26"/>
          <w:szCs w:val="26"/>
        </w:rPr>
        <w:t>___</w:t>
      </w:r>
    </w:p>
    <w:p w:rsidR="004048EF" w:rsidRPr="006A2EBA" w:rsidRDefault="004048EF" w:rsidP="0010009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48EF" w:rsidRPr="00E31910" w:rsidTr="00B5234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48EF" w:rsidRPr="00165A81" w:rsidRDefault="004048EF" w:rsidP="0010009A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48EF" w:rsidRPr="00E31910" w:rsidTr="00B52340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77" w:type="dxa"/>
          </w:tcPr>
          <w:p w:rsidR="004048EF" w:rsidRPr="00875CF5" w:rsidRDefault="004048EF" w:rsidP="00B523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48EF" w:rsidRPr="0015190A" w:rsidRDefault="004048EF" w:rsidP="0010009A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4048EF" w:rsidRPr="00E31910" w:rsidRDefault="004048EF" w:rsidP="0010009A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E31910">
        <w:rPr>
          <w:rFonts w:ascii="Arial" w:hAnsi="Arial" w:cs="Arial"/>
          <w:sz w:val="26"/>
          <w:szCs w:val="26"/>
        </w:rPr>
        <w:t>Прошу зарегистрировать меня для участия в итоговом</w:t>
      </w:r>
      <w:r>
        <w:rPr>
          <w:rFonts w:ascii="Arial" w:hAnsi="Arial" w:cs="Arial"/>
          <w:sz w:val="26"/>
          <w:szCs w:val="26"/>
        </w:rPr>
        <w:t xml:space="preserve"> </w:t>
      </w:r>
    </w:p>
    <w:p w:rsidR="004048EF" w:rsidRPr="00165A81" w:rsidRDefault="004048EF" w:rsidP="0010009A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425"/>
        <w:gridCol w:w="2524"/>
        <w:gridCol w:w="425"/>
        <w:gridCol w:w="784"/>
      </w:tblGrid>
      <w:tr w:rsidR="004048EF" w:rsidRPr="00E31910" w:rsidTr="00B52340">
        <w:trPr>
          <w:trHeight w:hRule="exact" w:val="340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048EF" w:rsidRPr="00E31910" w:rsidRDefault="004048EF" w:rsidP="00B52340">
            <w:pPr>
              <w:spacing w:after="0" w:line="240" w:lineRule="auto"/>
              <w:ind w:left="-108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сочинении</w:t>
            </w:r>
          </w:p>
        </w:tc>
        <w:tc>
          <w:tcPr>
            <w:tcW w:w="425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  <w:vAlign w:val="center"/>
          </w:tcPr>
          <w:p w:rsidR="004048EF" w:rsidRPr="00E31910" w:rsidRDefault="004048EF" w:rsidP="00B52340">
            <w:pPr>
              <w:spacing w:after="0" w:line="240" w:lineRule="auto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  <w:r w:rsidRPr="00BA24CA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>
              <w:rPr>
                <w:rFonts w:ascii="Arial" w:hAnsi="Arial" w:cs="Arial"/>
                <w:b/>
                <w:sz w:val="26"/>
                <w:szCs w:val="26"/>
              </w:rPr>
              <w:t>изложении</w:t>
            </w:r>
            <w:r w:rsidRPr="00BA24C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31910">
              <w:rPr>
                <w:rFonts w:ascii="Arial" w:hAnsi="Arial" w:cs="Arial"/>
                <w:b/>
                <w:sz w:val="26"/>
                <w:szCs w:val="26"/>
              </w:rPr>
              <w:t>изложении</w:t>
            </w:r>
          </w:p>
        </w:tc>
        <w:tc>
          <w:tcPr>
            <w:tcW w:w="425" w:type="dxa"/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4048EF" w:rsidRPr="00E31910" w:rsidRDefault="004048EF" w:rsidP="00B5234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  <w:p w:rsidR="004048EF" w:rsidRPr="00E31910" w:rsidRDefault="004048EF" w:rsidP="00B5234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48EF" w:rsidRPr="00D36D7A" w:rsidRDefault="004048EF" w:rsidP="0010009A">
      <w:pPr>
        <w:spacing w:after="0" w:line="240" w:lineRule="auto"/>
        <w:rPr>
          <w:rFonts w:ascii="Arial" w:hAnsi="Arial" w:cs="Arial"/>
          <w:bCs/>
          <w:sz w:val="12"/>
          <w:szCs w:val="16"/>
        </w:rPr>
      </w:pPr>
    </w:p>
    <w:p w:rsidR="004048EF" w:rsidRDefault="004048EF" w:rsidP="0010009A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9E0E6E">
        <w:rPr>
          <w:rFonts w:ascii="Arial" w:hAnsi="Arial" w:cs="Arial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4048EF" w:rsidRPr="00D36D7A" w:rsidRDefault="004048EF" w:rsidP="0010009A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4048EF" w:rsidRDefault="004048EF" w:rsidP="0010009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36D7A">
        <w:rPr>
          <w:rFonts w:ascii="Arial" w:hAnsi="Arial" w:cs="Arial"/>
          <w:sz w:val="26"/>
          <w:szCs w:val="26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4048EF" w:rsidRPr="00D36D7A" w:rsidRDefault="004048EF" w:rsidP="0010009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16"/>
        </w:rPr>
      </w:pPr>
      <w:r>
        <w:rPr>
          <w:noProof/>
        </w:rPr>
        <w:pict>
          <v:rect id="Rectangle 17" o:spid="_x0000_s1026" style="position:absolute;left:0;text-align:left;margin-left:2.2pt;margin-top:4.8pt;width:24pt;height:1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pZIgIAAD0EAAAOAAAAZHJzL2Uyb0RvYy54bWysU1Fv0zAQfkfiP1h+p0m7hn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"/>
        </w:pict>
      </w:r>
    </w:p>
    <w:p w:rsidR="004048EF" w:rsidRDefault="004048EF" w:rsidP="0010009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копией рекомендаций психолого-медико-педагогической комиссии</w:t>
      </w:r>
    </w:p>
    <w:p w:rsidR="004048EF" w:rsidRPr="00165A81" w:rsidRDefault="004048EF" w:rsidP="0010009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4048EF" w:rsidRDefault="004048EF" w:rsidP="0010009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rect id="Rectangle 18" o:spid="_x0000_s1027" style="position:absolute;left:0;text-align:left;margin-left:2.2pt;margin-top:6.2pt;width:24pt;height:1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"/>
        </w:pict>
      </w:r>
      <w:r>
        <w:rPr>
          <w:rFonts w:ascii="Arial" w:hAnsi="Arial" w:cs="Arial"/>
          <w:sz w:val="26"/>
          <w:szCs w:val="26"/>
        </w:rPr>
        <w:t>оригиналом или заверенной в установленном порядке копией справки,</w:t>
      </w:r>
    </w:p>
    <w:p w:rsidR="004048EF" w:rsidRDefault="004048EF" w:rsidP="0010009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подтверждающей факт установления инвалидности, выданной </w:t>
      </w:r>
    </w:p>
    <w:p w:rsidR="004048EF" w:rsidRDefault="004048EF" w:rsidP="001000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федеральным государственным учреждением медико-социальной</w:t>
      </w:r>
    </w:p>
    <w:p w:rsidR="004048EF" w:rsidRDefault="004048EF" w:rsidP="001000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экспертизы</w:t>
      </w:r>
    </w:p>
    <w:p w:rsidR="004048EF" w:rsidRPr="00C3066F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4048EF" w:rsidRPr="00E66BFC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4048EF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rect id="Rectangle 19" o:spid="_x0000_s1028" style="position:absolute;left:0;text-align:left;margin-left:-.15pt;margin-top:3.6pt;width:24.9pt;height:18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JbIQIAAD0EAAAOAAAAZHJzL2Uyb0RvYy54bWysU9uO0zAQfUfiHyy/0zRps7R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"/>
        </w:pict>
      </w:r>
      <w:r>
        <w:rPr>
          <w:rFonts w:ascii="Arial" w:hAnsi="Arial" w:cs="Arial"/>
          <w:sz w:val="26"/>
          <w:szCs w:val="26"/>
        </w:rPr>
        <w:t xml:space="preserve">увеличение продолжительности написания итогового сочинения </w:t>
      </w:r>
    </w:p>
    <w:p w:rsidR="004048EF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(изложения) на 1,5 часа</w:t>
      </w:r>
    </w:p>
    <w:p w:rsidR="004048EF" w:rsidRPr="00BA0846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4048EF" w:rsidRPr="00BA0846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4048EF" w:rsidRPr="00BA0846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>
        <w:rPr>
          <w:noProof/>
        </w:rPr>
        <w:pict>
          <v:rect id="Rectangle 20" o:spid="_x0000_s1029" style="position:absolute;left:0;text-align:left;margin-left:.75pt;margin-top:-.2pt;width:24pt;height:18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"/>
        </w:pict>
      </w:r>
      <w:r>
        <w:rPr>
          <w:rFonts w:ascii="Arial" w:hAnsi="Arial" w:cs="Arial"/>
          <w:i/>
          <w:sz w:val="26"/>
          <w:szCs w:val="26"/>
        </w:rPr>
        <w:t xml:space="preserve"> _______________________________________________________________</w:t>
      </w:r>
    </w:p>
    <w:p w:rsidR="004048EF" w:rsidRPr="00E66BFC" w:rsidRDefault="004048EF" w:rsidP="001000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4048EF" w:rsidRPr="00AE7D1E" w:rsidRDefault="004048EF" w:rsidP="0010009A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4048EF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048EF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Памяткой о порядке проведения итогового сочинения (изложения) ознакомлен (-а).</w:t>
      </w:r>
    </w:p>
    <w:p w:rsidR="004048EF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048EF" w:rsidRDefault="004048EF" w:rsidP="001000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 заявителя __________________ / _________________________ (Ф.И.О.)</w:t>
      </w:r>
    </w:p>
    <w:p w:rsidR="004048EF" w:rsidRDefault="004048EF" w:rsidP="001000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048EF" w:rsidRDefault="004048EF" w:rsidP="001000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Подпись родителя (законного представителя) </w:t>
      </w:r>
    </w:p>
    <w:p w:rsidR="004048EF" w:rsidRDefault="004048EF" w:rsidP="0010009A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 / _________________________ (Ф.И.О.)</w:t>
      </w:r>
    </w:p>
    <w:p w:rsidR="004048EF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048EF" w:rsidRDefault="004048EF" w:rsidP="0010009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048EF" w:rsidRDefault="004048EF" w:rsidP="001000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___________________ 20___ г.</w:t>
      </w:r>
    </w:p>
    <w:p w:rsidR="004048EF" w:rsidRDefault="004048EF" w:rsidP="001000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048EF" w:rsidRPr="00B271D5" w:rsidRDefault="004048EF" w:rsidP="0010009A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tbl>
      <w:tblPr>
        <w:tblpPr w:leftFromText="180" w:rightFromText="180" w:vertAnchor="text" w:horzAnchor="page" w:tblpX="4322" w:tblpY="42"/>
        <w:tblOverlap w:val="never"/>
        <w:tblW w:w="6379" w:type="dxa"/>
        <w:tblLook w:val="01E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4048EF" w:rsidRPr="00E31910" w:rsidTr="00B52340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Pr="00E31910" w:rsidRDefault="004048EF" w:rsidP="00B5234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48EF" w:rsidRDefault="004048EF" w:rsidP="001000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</w:t>
      </w:r>
    </w:p>
    <w:p w:rsidR="004048EF" w:rsidRDefault="004048EF" w:rsidP="001000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048EF" w:rsidRDefault="004048EF" w:rsidP="001000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623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4048EF" w:rsidRPr="00B200D1" w:rsidTr="00B52340">
        <w:trPr>
          <w:trHeight w:hRule="exact" w:val="340"/>
        </w:trPr>
        <w:tc>
          <w:tcPr>
            <w:tcW w:w="397" w:type="dxa"/>
          </w:tcPr>
          <w:p w:rsidR="004048EF" w:rsidRPr="00B200D1" w:rsidRDefault="004048EF" w:rsidP="00B523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B200D1" w:rsidRDefault="004048EF" w:rsidP="00B523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B200D1" w:rsidRDefault="004048EF" w:rsidP="00B523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48EF" w:rsidRPr="00B200D1" w:rsidRDefault="004048EF" w:rsidP="00B523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8EF" w:rsidRDefault="004048EF" w:rsidP="001000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Регистрационный номер заявления</w:t>
      </w:r>
    </w:p>
    <w:p w:rsidR="004048EF" w:rsidRPr="004A1184" w:rsidRDefault="004048EF" w:rsidP="0010009A">
      <w:pPr>
        <w:spacing w:after="0" w:line="240" w:lineRule="auto"/>
        <w:rPr>
          <w:rStyle w:val="Emphasis"/>
          <w:rFonts w:ascii="Arial" w:hAnsi="Arial" w:cs="Arial"/>
          <w:i w:val="0"/>
          <w:iCs w:val="0"/>
          <w:sz w:val="26"/>
          <w:szCs w:val="26"/>
        </w:rPr>
        <w:sectPr w:rsidR="004048EF" w:rsidRPr="004A1184" w:rsidSect="008D189A">
          <w:footnotePr>
            <w:numRestart w:val="eachSect"/>
          </w:footnotePr>
          <w:pgSz w:w="11907" w:h="16840" w:code="9"/>
          <w:pgMar w:top="1134" w:right="567" w:bottom="1134" w:left="1418" w:header="720" w:footer="720" w:gutter="0"/>
          <w:cols w:space="720"/>
          <w:noEndnote/>
          <w:docGrid w:linePitch="360"/>
        </w:sectPr>
      </w:pPr>
    </w:p>
    <w:p w:rsidR="004048EF" w:rsidRDefault="004048EF"/>
    <w:sectPr w:rsidR="004048EF" w:rsidSect="006F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9A"/>
    <w:rsid w:val="00005AF9"/>
    <w:rsid w:val="00017C48"/>
    <w:rsid w:val="00022B54"/>
    <w:rsid w:val="00034066"/>
    <w:rsid w:val="00035313"/>
    <w:rsid w:val="00036A69"/>
    <w:rsid w:val="000550B5"/>
    <w:rsid w:val="0005729E"/>
    <w:rsid w:val="0006354E"/>
    <w:rsid w:val="00063E48"/>
    <w:rsid w:val="00065999"/>
    <w:rsid w:val="00080349"/>
    <w:rsid w:val="00083540"/>
    <w:rsid w:val="000B3765"/>
    <w:rsid w:val="000C7A63"/>
    <w:rsid w:val="000D5BCE"/>
    <w:rsid w:val="000E118D"/>
    <w:rsid w:val="000E540C"/>
    <w:rsid w:val="000E767C"/>
    <w:rsid w:val="000F3B51"/>
    <w:rsid w:val="000F5804"/>
    <w:rsid w:val="0010009A"/>
    <w:rsid w:val="001007C6"/>
    <w:rsid w:val="00102926"/>
    <w:rsid w:val="00110EE6"/>
    <w:rsid w:val="00113D2E"/>
    <w:rsid w:val="001351E3"/>
    <w:rsid w:val="00137019"/>
    <w:rsid w:val="00142D86"/>
    <w:rsid w:val="0015190A"/>
    <w:rsid w:val="00154EB6"/>
    <w:rsid w:val="0015506B"/>
    <w:rsid w:val="0015746C"/>
    <w:rsid w:val="00165589"/>
    <w:rsid w:val="00165982"/>
    <w:rsid w:val="00165A81"/>
    <w:rsid w:val="00165AE8"/>
    <w:rsid w:val="00177FB1"/>
    <w:rsid w:val="00181D39"/>
    <w:rsid w:val="00182DB4"/>
    <w:rsid w:val="001871AF"/>
    <w:rsid w:val="00193591"/>
    <w:rsid w:val="00193767"/>
    <w:rsid w:val="001B5AF8"/>
    <w:rsid w:val="001B6910"/>
    <w:rsid w:val="001C05A1"/>
    <w:rsid w:val="001C26D3"/>
    <w:rsid w:val="001C2D53"/>
    <w:rsid w:val="001D6B85"/>
    <w:rsid w:val="001F34CB"/>
    <w:rsid w:val="001F6B3C"/>
    <w:rsid w:val="0021374B"/>
    <w:rsid w:val="002152A3"/>
    <w:rsid w:val="00226180"/>
    <w:rsid w:val="00241319"/>
    <w:rsid w:val="00263B6C"/>
    <w:rsid w:val="002659F7"/>
    <w:rsid w:val="00270078"/>
    <w:rsid w:val="00276E21"/>
    <w:rsid w:val="00285111"/>
    <w:rsid w:val="00287C5B"/>
    <w:rsid w:val="00292E8F"/>
    <w:rsid w:val="0029326F"/>
    <w:rsid w:val="00294474"/>
    <w:rsid w:val="00295763"/>
    <w:rsid w:val="002A6420"/>
    <w:rsid w:val="002B04D4"/>
    <w:rsid w:val="002B3B17"/>
    <w:rsid w:val="002B3C31"/>
    <w:rsid w:val="002B41DF"/>
    <w:rsid w:val="002B4E61"/>
    <w:rsid w:val="002B5E06"/>
    <w:rsid w:val="002B7DFC"/>
    <w:rsid w:val="002E746F"/>
    <w:rsid w:val="002E7DDB"/>
    <w:rsid w:val="002F5FB7"/>
    <w:rsid w:val="00307F7C"/>
    <w:rsid w:val="00310E09"/>
    <w:rsid w:val="003117E6"/>
    <w:rsid w:val="00324C3E"/>
    <w:rsid w:val="003466A5"/>
    <w:rsid w:val="00346F00"/>
    <w:rsid w:val="003505C4"/>
    <w:rsid w:val="00353043"/>
    <w:rsid w:val="0035740B"/>
    <w:rsid w:val="00372A51"/>
    <w:rsid w:val="00375ABB"/>
    <w:rsid w:val="00386763"/>
    <w:rsid w:val="00386968"/>
    <w:rsid w:val="0038701A"/>
    <w:rsid w:val="0039058C"/>
    <w:rsid w:val="003911C7"/>
    <w:rsid w:val="003A4D9B"/>
    <w:rsid w:val="003C0D83"/>
    <w:rsid w:val="003C5B4A"/>
    <w:rsid w:val="003C7F9C"/>
    <w:rsid w:val="003D1EE1"/>
    <w:rsid w:val="003D305D"/>
    <w:rsid w:val="003E2A3E"/>
    <w:rsid w:val="004048EF"/>
    <w:rsid w:val="004052F9"/>
    <w:rsid w:val="00406F8A"/>
    <w:rsid w:val="00412022"/>
    <w:rsid w:val="004127E5"/>
    <w:rsid w:val="004134AA"/>
    <w:rsid w:val="00433B81"/>
    <w:rsid w:val="0043666B"/>
    <w:rsid w:val="00450457"/>
    <w:rsid w:val="00452281"/>
    <w:rsid w:val="004524BF"/>
    <w:rsid w:val="00463268"/>
    <w:rsid w:val="0046565D"/>
    <w:rsid w:val="00480215"/>
    <w:rsid w:val="00486BB2"/>
    <w:rsid w:val="004A0160"/>
    <w:rsid w:val="004A1184"/>
    <w:rsid w:val="004B0E86"/>
    <w:rsid w:val="004B1B41"/>
    <w:rsid w:val="004C1559"/>
    <w:rsid w:val="004C7DBA"/>
    <w:rsid w:val="004F7C3F"/>
    <w:rsid w:val="00501CFA"/>
    <w:rsid w:val="0050220F"/>
    <w:rsid w:val="00504246"/>
    <w:rsid w:val="005108BC"/>
    <w:rsid w:val="00512185"/>
    <w:rsid w:val="005234FC"/>
    <w:rsid w:val="005248EE"/>
    <w:rsid w:val="00531906"/>
    <w:rsid w:val="005369A4"/>
    <w:rsid w:val="00561AFE"/>
    <w:rsid w:val="00561FF2"/>
    <w:rsid w:val="00564847"/>
    <w:rsid w:val="0056485D"/>
    <w:rsid w:val="00571CF6"/>
    <w:rsid w:val="0058238D"/>
    <w:rsid w:val="005A0BEB"/>
    <w:rsid w:val="005A4EA3"/>
    <w:rsid w:val="005B2B74"/>
    <w:rsid w:val="005E13DB"/>
    <w:rsid w:val="005F296E"/>
    <w:rsid w:val="005F4E62"/>
    <w:rsid w:val="005F5F20"/>
    <w:rsid w:val="005F7009"/>
    <w:rsid w:val="006062DC"/>
    <w:rsid w:val="006168E8"/>
    <w:rsid w:val="00617AAD"/>
    <w:rsid w:val="00621326"/>
    <w:rsid w:val="00626E4F"/>
    <w:rsid w:val="00633DB0"/>
    <w:rsid w:val="00637D3B"/>
    <w:rsid w:val="00641B84"/>
    <w:rsid w:val="00647633"/>
    <w:rsid w:val="00650A71"/>
    <w:rsid w:val="00661F9B"/>
    <w:rsid w:val="006673C1"/>
    <w:rsid w:val="006721DA"/>
    <w:rsid w:val="006804A1"/>
    <w:rsid w:val="006A1578"/>
    <w:rsid w:val="006A2EBA"/>
    <w:rsid w:val="006B375E"/>
    <w:rsid w:val="006B4C9A"/>
    <w:rsid w:val="006B6984"/>
    <w:rsid w:val="006C15FE"/>
    <w:rsid w:val="006F026E"/>
    <w:rsid w:val="006F38D7"/>
    <w:rsid w:val="0070521A"/>
    <w:rsid w:val="00726536"/>
    <w:rsid w:val="00733898"/>
    <w:rsid w:val="00735B6F"/>
    <w:rsid w:val="00746681"/>
    <w:rsid w:val="007471B1"/>
    <w:rsid w:val="00751321"/>
    <w:rsid w:val="00757186"/>
    <w:rsid w:val="00762E2C"/>
    <w:rsid w:val="0076430C"/>
    <w:rsid w:val="00765F90"/>
    <w:rsid w:val="00773DFB"/>
    <w:rsid w:val="00780969"/>
    <w:rsid w:val="0079277D"/>
    <w:rsid w:val="007A5AF5"/>
    <w:rsid w:val="007A7C37"/>
    <w:rsid w:val="007B3AFC"/>
    <w:rsid w:val="007B5942"/>
    <w:rsid w:val="007E20CC"/>
    <w:rsid w:val="007E2B07"/>
    <w:rsid w:val="008053E2"/>
    <w:rsid w:val="00815ABA"/>
    <w:rsid w:val="008265E3"/>
    <w:rsid w:val="00826755"/>
    <w:rsid w:val="00827CA4"/>
    <w:rsid w:val="008370FC"/>
    <w:rsid w:val="00850D05"/>
    <w:rsid w:val="00863ED1"/>
    <w:rsid w:val="00875B45"/>
    <w:rsid w:val="00875CF5"/>
    <w:rsid w:val="00877B5D"/>
    <w:rsid w:val="00882970"/>
    <w:rsid w:val="00884A65"/>
    <w:rsid w:val="00887CB5"/>
    <w:rsid w:val="0089503F"/>
    <w:rsid w:val="00896280"/>
    <w:rsid w:val="008A4910"/>
    <w:rsid w:val="008C15C6"/>
    <w:rsid w:val="008C52FF"/>
    <w:rsid w:val="008C7265"/>
    <w:rsid w:val="008D0F02"/>
    <w:rsid w:val="008D189A"/>
    <w:rsid w:val="008E5919"/>
    <w:rsid w:val="008E6BFB"/>
    <w:rsid w:val="008E7479"/>
    <w:rsid w:val="008E7565"/>
    <w:rsid w:val="008F2CBE"/>
    <w:rsid w:val="00907F79"/>
    <w:rsid w:val="009242D6"/>
    <w:rsid w:val="00933B91"/>
    <w:rsid w:val="00934D8C"/>
    <w:rsid w:val="00944E32"/>
    <w:rsid w:val="009648B6"/>
    <w:rsid w:val="009667A2"/>
    <w:rsid w:val="0098138F"/>
    <w:rsid w:val="00982293"/>
    <w:rsid w:val="00984271"/>
    <w:rsid w:val="00991D5A"/>
    <w:rsid w:val="009943B4"/>
    <w:rsid w:val="009A3628"/>
    <w:rsid w:val="009A3C1E"/>
    <w:rsid w:val="009A5A17"/>
    <w:rsid w:val="009C4286"/>
    <w:rsid w:val="009D5DB6"/>
    <w:rsid w:val="009E082B"/>
    <w:rsid w:val="009E0E6E"/>
    <w:rsid w:val="009E148C"/>
    <w:rsid w:val="009E57BB"/>
    <w:rsid w:val="009E5C2D"/>
    <w:rsid w:val="00A00033"/>
    <w:rsid w:val="00A07371"/>
    <w:rsid w:val="00A46997"/>
    <w:rsid w:val="00A47689"/>
    <w:rsid w:val="00A520AB"/>
    <w:rsid w:val="00A65665"/>
    <w:rsid w:val="00A7050B"/>
    <w:rsid w:val="00A82C97"/>
    <w:rsid w:val="00A84C5C"/>
    <w:rsid w:val="00A95D26"/>
    <w:rsid w:val="00A96831"/>
    <w:rsid w:val="00AB1FD6"/>
    <w:rsid w:val="00AB2E4A"/>
    <w:rsid w:val="00AB68F0"/>
    <w:rsid w:val="00AB7209"/>
    <w:rsid w:val="00AE1E58"/>
    <w:rsid w:val="00AE47AE"/>
    <w:rsid w:val="00AE7D1E"/>
    <w:rsid w:val="00B07DB0"/>
    <w:rsid w:val="00B114CD"/>
    <w:rsid w:val="00B11988"/>
    <w:rsid w:val="00B14D0B"/>
    <w:rsid w:val="00B200D1"/>
    <w:rsid w:val="00B20325"/>
    <w:rsid w:val="00B23CEC"/>
    <w:rsid w:val="00B23FEC"/>
    <w:rsid w:val="00B253E0"/>
    <w:rsid w:val="00B26C7A"/>
    <w:rsid w:val="00B271D5"/>
    <w:rsid w:val="00B437AA"/>
    <w:rsid w:val="00B51921"/>
    <w:rsid w:val="00B51E6F"/>
    <w:rsid w:val="00B52340"/>
    <w:rsid w:val="00B54516"/>
    <w:rsid w:val="00B663C1"/>
    <w:rsid w:val="00B82F85"/>
    <w:rsid w:val="00B870F5"/>
    <w:rsid w:val="00B91617"/>
    <w:rsid w:val="00B92BA0"/>
    <w:rsid w:val="00BA0846"/>
    <w:rsid w:val="00BA24CA"/>
    <w:rsid w:val="00BA5DC8"/>
    <w:rsid w:val="00BA5EAB"/>
    <w:rsid w:val="00BA5EB8"/>
    <w:rsid w:val="00BB4D81"/>
    <w:rsid w:val="00BB7ED7"/>
    <w:rsid w:val="00BC03BA"/>
    <w:rsid w:val="00BC5246"/>
    <w:rsid w:val="00BC6BD9"/>
    <w:rsid w:val="00BE1E4C"/>
    <w:rsid w:val="00BE3694"/>
    <w:rsid w:val="00BE73E9"/>
    <w:rsid w:val="00C050BA"/>
    <w:rsid w:val="00C1193B"/>
    <w:rsid w:val="00C11E2F"/>
    <w:rsid w:val="00C3066F"/>
    <w:rsid w:val="00C4482F"/>
    <w:rsid w:val="00C53FCB"/>
    <w:rsid w:val="00C62DD3"/>
    <w:rsid w:val="00C71E4E"/>
    <w:rsid w:val="00C76CBF"/>
    <w:rsid w:val="00C86712"/>
    <w:rsid w:val="00CA69E5"/>
    <w:rsid w:val="00CB64D9"/>
    <w:rsid w:val="00CB7CFA"/>
    <w:rsid w:val="00CD7F29"/>
    <w:rsid w:val="00CE112B"/>
    <w:rsid w:val="00CE3B5A"/>
    <w:rsid w:val="00CE4625"/>
    <w:rsid w:val="00CE4B87"/>
    <w:rsid w:val="00CE4CAD"/>
    <w:rsid w:val="00CE7F57"/>
    <w:rsid w:val="00D01DC5"/>
    <w:rsid w:val="00D07678"/>
    <w:rsid w:val="00D13B95"/>
    <w:rsid w:val="00D14108"/>
    <w:rsid w:val="00D14360"/>
    <w:rsid w:val="00D22D21"/>
    <w:rsid w:val="00D25305"/>
    <w:rsid w:val="00D36D7A"/>
    <w:rsid w:val="00D42B34"/>
    <w:rsid w:val="00D42BF1"/>
    <w:rsid w:val="00D47E53"/>
    <w:rsid w:val="00D5734C"/>
    <w:rsid w:val="00D57393"/>
    <w:rsid w:val="00D61B3B"/>
    <w:rsid w:val="00D735C6"/>
    <w:rsid w:val="00D8541A"/>
    <w:rsid w:val="00DB4E1A"/>
    <w:rsid w:val="00DC4FDB"/>
    <w:rsid w:val="00DE3F13"/>
    <w:rsid w:val="00DE6C3F"/>
    <w:rsid w:val="00E035E6"/>
    <w:rsid w:val="00E046E5"/>
    <w:rsid w:val="00E07387"/>
    <w:rsid w:val="00E25935"/>
    <w:rsid w:val="00E26A10"/>
    <w:rsid w:val="00E31288"/>
    <w:rsid w:val="00E31910"/>
    <w:rsid w:val="00E503CA"/>
    <w:rsid w:val="00E5373E"/>
    <w:rsid w:val="00E6140A"/>
    <w:rsid w:val="00E66118"/>
    <w:rsid w:val="00E66BFC"/>
    <w:rsid w:val="00E70742"/>
    <w:rsid w:val="00E71321"/>
    <w:rsid w:val="00E84EA8"/>
    <w:rsid w:val="00E90285"/>
    <w:rsid w:val="00E93C5F"/>
    <w:rsid w:val="00E94742"/>
    <w:rsid w:val="00E95FF0"/>
    <w:rsid w:val="00EA00E7"/>
    <w:rsid w:val="00EA077A"/>
    <w:rsid w:val="00EA257B"/>
    <w:rsid w:val="00EA2580"/>
    <w:rsid w:val="00EB1FEE"/>
    <w:rsid w:val="00EE38DA"/>
    <w:rsid w:val="00F0752D"/>
    <w:rsid w:val="00F10034"/>
    <w:rsid w:val="00F2712A"/>
    <w:rsid w:val="00F27697"/>
    <w:rsid w:val="00F32F4F"/>
    <w:rsid w:val="00F33614"/>
    <w:rsid w:val="00F35259"/>
    <w:rsid w:val="00F40019"/>
    <w:rsid w:val="00F4017F"/>
    <w:rsid w:val="00F40820"/>
    <w:rsid w:val="00F44341"/>
    <w:rsid w:val="00F4709D"/>
    <w:rsid w:val="00F53569"/>
    <w:rsid w:val="00F61D41"/>
    <w:rsid w:val="00F62BD2"/>
    <w:rsid w:val="00F65EDB"/>
    <w:rsid w:val="00F71764"/>
    <w:rsid w:val="00F841CA"/>
    <w:rsid w:val="00F86BF2"/>
    <w:rsid w:val="00F963C0"/>
    <w:rsid w:val="00FB6C50"/>
    <w:rsid w:val="00FB6DEC"/>
    <w:rsid w:val="00FC0FD9"/>
    <w:rsid w:val="00FD06BA"/>
    <w:rsid w:val="00FE5F47"/>
    <w:rsid w:val="00FF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9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ложение"/>
    <w:basedOn w:val="Normal"/>
    <w:link w:val="a0"/>
    <w:uiPriority w:val="99"/>
    <w:rsid w:val="0010009A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0">
    <w:name w:val="Приложение Знак"/>
    <w:link w:val="a"/>
    <w:uiPriority w:val="99"/>
    <w:locked/>
    <w:rsid w:val="0010009A"/>
    <w:rPr>
      <w:rFonts w:ascii="Times New Roman" w:eastAsia="Times New Roman" w:hAnsi="Times New Roman"/>
      <w:sz w:val="20"/>
    </w:rPr>
  </w:style>
  <w:style w:type="character" w:styleId="Emphasis">
    <w:name w:val="Emphasis"/>
    <w:basedOn w:val="DefaultParagraphFont"/>
    <w:uiPriority w:val="99"/>
    <w:qFormat/>
    <w:rsid w:val="0010009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323</Words>
  <Characters>1845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DetskySad</cp:lastModifiedBy>
  <cp:revision>3</cp:revision>
  <cp:lastPrinted>2024-10-11T05:20:00Z</cp:lastPrinted>
  <dcterms:created xsi:type="dcterms:W3CDTF">2024-10-10T10:04:00Z</dcterms:created>
  <dcterms:modified xsi:type="dcterms:W3CDTF">2024-10-11T05:23:00Z</dcterms:modified>
</cp:coreProperties>
</file>